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A227D" w14:textId="426EACC9" w:rsidR="008906A7" w:rsidRPr="009B63B7" w:rsidRDefault="007C743A" w:rsidP="007C743A">
      <w:pPr>
        <w:ind w:left="567" w:right="708"/>
        <w:rPr>
          <w:sz w:val="16"/>
          <w:szCs w:val="16"/>
        </w:rPr>
      </w:pPr>
      <w:r>
        <w:rPr>
          <w:noProof/>
        </w:rPr>
        <w:drawing>
          <wp:inline distT="0" distB="0" distL="0" distR="0" wp14:anchorId="2AE780D9" wp14:editId="54599E2C">
            <wp:extent cx="1038225" cy="958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979" cy="97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DC878" w14:textId="1319E2E1" w:rsidR="00674B75" w:rsidRPr="00A26EAF" w:rsidRDefault="00674B75" w:rsidP="00EF36A3">
      <w:pPr>
        <w:ind w:right="708"/>
        <w:jc w:val="right"/>
      </w:pPr>
      <w:r w:rsidRPr="00964A88">
        <w:t>Дата редакции:</w:t>
      </w:r>
      <w:r w:rsidR="00CE1328">
        <w:t xml:space="preserve"> </w:t>
      </w:r>
      <w:r w:rsidR="009B63B7">
        <w:t>06.02.2024</w:t>
      </w:r>
      <w:r w:rsidR="007C743A">
        <w:t xml:space="preserve"> </w:t>
      </w:r>
      <w:r w:rsidR="009B63B7">
        <w:t>г.</w:t>
      </w:r>
    </w:p>
    <w:p w14:paraId="1EAA80D3" w14:textId="79C16596" w:rsidR="000E2F3D" w:rsidRDefault="000E2F3D" w:rsidP="00EF36A3">
      <w:pPr>
        <w:pStyle w:val="1"/>
        <w:ind w:right="708"/>
        <w:jc w:val="center"/>
        <w:rPr>
          <w:szCs w:val="24"/>
        </w:rPr>
      </w:pPr>
    </w:p>
    <w:p w14:paraId="69BD3277" w14:textId="77777777" w:rsidR="00BE5CED" w:rsidRDefault="00BE5CED" w:rsidP="00EF36A3">
      <w:pPr>
        <w:pStyle w:val="1"/>
        <w:ind w:right="708"/>
        <w:jc w:val="center"/>
        <w:rPr>
          <w:bCs/>
        </w:rPr>
      </w:pPr>
    </w:p>
    <w:p w14:paraId="48469695" w14:textId="77777777" w:rsidR="00146114" w:rsidRDefault="00146114" w:rsidP="00EF36A3">
      <w:pPr>
        <w:pStyle w:val="1"/>
        <w:ind w:left="2124" w:right="708" w:firstLine="708"/>
        <w:rPr>
          <w:bCs/>
        </w:rPr>
      </w:pPr>
    </w:p>
    <w:p w14:paraId="77575B56" w14:textId="1D11B1F3" w:rsidR="00146114" w:rsidRDefault="00146114" w:rsidP="00EF36A3">
      <w:pPr>
        <w:pStyle w:val="1"/>
        <w:ind w:right="708" w:firstLine="708"/>
        <w:jc w:val="center"/>
        <w:rPr>
          <w:bCs/>
        </w:rPr>
      </w:pPr>
      <w:r>
        <w:rPr>
          <w:bCs/>
        </w:rPr>
        <w:t>ПОЛОЖЕНИЕ</w:t>
      </w:r>
    </w:p>
    <w:p w14:paraId="0484D8D8" w14:textId="3FB7696F" w:rsidR="000E2F3D" w:rsidRPr="00F62789" w:rsidRDefault="00F62789" w:rsidP="00EF36A3">
      <w:pPr>
        <w:pStyle w:val="1"/>
        <w:ind w:right="708" w:firstLine="708"/>
        <w:jc w:val="center"/>
        <w:rPr>
          <w:bCs/>
        </w:rPr>
      </w:pPr>
      <w:r>
        <w:rPr>
          <w:bCs/>
        </w:rPr>
        <w:t>ОБ ИНТЕЛЕКТУАЛЬНЫХ ПРАВАХ</w:t>
      </w:r>
    </w:p>
    <w:p w14:paraId="0B642CA7" w14:textId="77777777" w:rsidR="005333C5" w:rsidRPr="005333C5" w:rsidRDefault="005333C5" w:rsidP="005333C5"/>
    <w:p w14:paraId="4B944027" w14:textId="77777777" w:rsidR="00420B7B" w:rsidRPr="00700C22" w:rsidRDefault="00420B7B" w:rsidP="00420B7B">
      <w:pPr>
        <w:ind w:right="708" w:firstLine="567"/>
        <w:rPr>
          <w:bCs/>
          <w:szCs w:val="20"/>
        </w:rPr>
      </w:pPr>
      <w:r w:rsidRPr="00700C22">
        <w:rPr>
          <w:bCs/>
          <w:szCs w:val="20"/>
        </w:rPr>
        <w:t>Основные термины и обозначения</w:t>
      </w:r>
      <w:r>
        <w:rPr>
          <w:bCs/>
          <w:szCs w:val="20"/>
        </w:rPr>
        <w:t>.</w:t>
      </w:r>
    </w:p>
    <w:p w14:paraId="116E0484" w14:textId="615E301D" w:rsidR="00420B7B" w:rsidRPr="00700C22" w:rsidRDefault="00420B7B" w:rsidP="00420B7B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 xml:space="preserve">Общество </w:t>
      </w:r>
      <w:r>
        <w:rPr>
          <w:b w:val="0"/>
          <w:szCs w:val="24"/>
        </w:rPr>
        <w:t>-</w:t>
      </w:r>
      <w:r w:rsidR="007C743A">
        <w:rPr>
          <w:b w:val="0"/>
          <w:szCs w:val="24"/>
        </w:rPr>
        <w:t xml:space="preserve"> ОО</w:t>
      </w:r>
      <w:r w:rsidRPr="00700C22">
        <w:rPr>
          <w:b w:val="0"/>
          <w:szCs w:val="24"/>
        </w:rPr>
        <w:t>О «С</w:t>
      </w:r>
      <w:r w:rsidR="007C743A">
        <w:rPr>
          <w:b w:val="0"/>
          <w:szCs w:val="24"/>
        </w:rPr>
        <w:t>ИБ - ДАМЕЛЬ</w:t>
      </w:r>
      <w:bookmarkStart w:id="0" w:name="_GoBack"/>
      <w:bookmarkEnd w:id="0"/>
      <w:r>
        <w:rPr>
          <w:b w:val="0"/>
          <w:szCs w:val="24"/>
        </w:rPr>
        <w:t>» или его аффилированные лица.</w:t>
      </w:r>
    </w:p>
    <w:p w14:paraId="44B00874" w14:textId="0D47B443" w:rsidR="00420B7B" w:rsidRPr="00700C22" w:rsidRDefault="00420B7B" w:rsidP="00420B7B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Контрагент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юридическое лицо или индивидуальный предприниматель, заключающ</w:t>
      </w:r>
      <w:r>
        <w:rPr>
          <w:b w:val="0"/>
          <w:szCs w:val="24"/>
        </w:rPr>
        <w:t>и</w:t>
      </w:r>
      <w:r w:rsidR="00BE2887">
        <w:rPr>
          <w:b w:val="0"/>
          <w:szCs w:val="24"/>
        </w:rPr>
        <w:t>е</w:t>
      </w:r>
      <w:r>
        <w:rPr>
          <w:b w:val="0"/>
          <w:szCs w:val="24"/>
        </w:rPr>
        <w:t xml:space="preserve"> Договор с Обществом.</w:t>
      </w:r>
    </w:p>
    <w:p w14:paraId="30413570" w14:textId="77777777" w:rsidR="00420B7B" w:rsidRDefault="00420B7B" w:rsidP="00420B7B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Стороны (Сторона)</w:t>
      </w:r>
      <w:r>
        <w:rPr>
          <w:b w:val="0"/>
          <w:szCs w:val="24"/>
        </w:rPr>
        <w:t xml:space="preserve"> - Общество и Контрагент.</w:t>
      </w:r>
    </w:p>
    <w:p w14:paraId="50ABE7B9" w14:textId="0AFB3726" w:rsidR="00420B7B" w:rsidRPr="00700C22" w:rsidRDefault="00420B7B" w:rsidP="00420B7B">
      <w:pPr>
        <w:ind w:firstLine="567"/>
      </w:pPr>
      <w:r w:rsidRPr="00700C22">
        <w:rPr>
          <w:b/>
        </w:rPr>
        <w:t xml:space="preserve">Положение </w:t>
      </w:r>
      <w:r>
        <w:t xml:space="preserve">- </w:t>
      </w:r>
      <w:r w:rsidRPr="00700C22">
        <w:t>Положени</w:t>
      </w:r>
      <w:r>
        <w:t>е</w:t>
      </w:r>
      <w:r w:rsidRPr="00700C22">
        <w:t xml:space="preserve"> </w:t>
      </w:r>
      <w:r w:rsidR="00F62789">
        <w:t>об интеллектуальных правах</w:t>
      </w:r>
    </w:p>
    <w:p w14:paraId="6DE57C78" w14:textId="77777777" w:rsidR="00420B7B" w:rsidRDefault="00420B7B" w:rsidP="00420B7B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Договор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соглашение, подписываемое между Обществом и Контрагентом, которое определяет условия соглашения, не согласованные в настоящем </w:t>
      </w:r>
      <w:r>
        <w:rPr>
          <w:b w:val="0"/>
          <w:szCs w:val="24"/>
        </w:rPr>
        <w:t>Положении.</w:t>
      </w:r>
    </w:p>
    <w:p w14:paraId="61FD6CE9" w14:textId="0C79BF1B" w:rsidR="00931EDD" w:rsidRPr="00931EDD" w:rsidRDefault="00931EDD" w:rsidP="00EF36A3">
      <w:pPr>
        <w:ind w:right="708"/>
        <w:rPr>
          <w:sz w:val="20"/>
          <w:szCs w:val="20"/>
        </w:rPr>
      </w:pPr>
    </w:p>
    <w:p w14:paraId="13218233" w14:textId="77777777" w:rsidR="00B848B1" w:rsidRPr="00B848B1" w:rsidRDefault="00B848B1" w:rsidP="00EF36A3">
      <w:pPr>
        <w:autoSpaceDE w:val="0"/>
        <w:autoSpaceDN w:val="0"/>
        <w:ind w:right="708"/>
        <w:rPr>
          <w:sz w:val="12"/>
          <w:szCs w:val="12"/>
        </w:rPr>
      </w:pPr>
    </w:p>
    <w:p w14:paraId="3A924B67" w14:textId="21D2AB8D" w:rsidR="00CE1328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1.</w:t>
      </w:r>
      <w:r w:rsidRPr="00CE1328">
        <w:tab/>
        <w:t xml:space="preserve">Исключительные права на все охраняемые и </w:t>
      </w:r>
      <w:proofErr w:type="spellStart"/>
      <w:r w:rsidRPr="00CE1328">
        <w:t>охраноспособные</w:t>
      </w:r>
      <w:proofErr w:type="spellEnd"/>
      <w:r w:rsidRPr="00CE1328">
        <w:t xml:space="preserve"> результаты, созданные</w:t>
      </w:r>
      <w:r>
        <w:t xml:space="preserve"> или полученные при выполнении</w:t>
      </w:r>
      <w:r w:rsidRPr="00CE1328">
        <w:t xml:space="preserve"> Договора или в связи с ним, которым предоставляется или может быть предоставлена правовая охрана как результатам интеллектуальной деятельности, в том </w:t>
      </w:r>
      <w:r>
        <w:t xml:space="preserve">числе исключительное право на </w:t>
      </w:r>
      <w:r w:rsidRPr="00CE1328">
        <w:t>результат услу</w:t>
      </w:r>
      <w:r>
        <w:t>г принадлежат Обществу</w:t>
      </w:r>
      <w:r w:rsidRPr="00CE1328">
        <w:t>.</w:t>
      </w:r>
    </w:p>
    <w:p w14:paraId="19639213" w14:textId="5A22F0B0" w:rsidR="00CE1328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2.</w:t>
      </w:r>
      <w:r w:rsidRPr="00CE1328">
        <w:tab/>
      </w:r>
      <w:r>
        <w:t>Контрагент</w:t>
      </w:r>
      <w:r w:rsidRPr="00CE1328">
        <w:t xml:space="preserve"> не вправе использовать результаты интеллектуальной деятельности, созданные</w:t>
      </w:r>
      <w:r>
        <w:t xml:space="preserve"> или полученные при выполнении</w:t>
      </w:r>
      <w:r w:rsidRPr="00CE1328">
        <w:t xml:space="preserve"> Договора или в связи с ним, в том числе для собственных нужд, без предварительного согласия </w:t>
      </w:r>
      <w:r>
        <w:t>Общества</w:t>
      </w:r>
      <w:r w:rsidRPr="00CE1328">
        <w:t xml:space="preserve">, в том числе </w:t>
      </w:r>
      <w:r>
        <w:t xml:space="preserve">Контрагент не вправе использовать </w:t>
      </w:r>
      <w:r w:rsidRPr="00CE1328">
        <w:t xml:space="preserve">результат </w:t>
      </w:r>
      <w:r w:rsidR="00C8227D" w:rsidRPr="00C8227D">
        <w:t>интеллектуальной деятельности</w:t>
      </w:r>
      <w:r w:rsidRPr="00CE1328">
        <w:t xml:space="preserve"> для собственных нужд на условиях безвозмездной простой (неисключительной) лицензии в течение всего срока действия исключительного права на результат услуг.</w:t>
      </w:r>
    </w:p>
    <w:p w14:paraId="1BE7ACB6" w14:textId="5FE5D219" w:rsidR="00CE1328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3.</w:t>
      </w:r>
      <w:r w:rsidRPr="00CE1328">
        <w:tab/>
        <w:t xml:space="preserve">Исключительное право </w:t>
      </w:r>
      <w:r w:rsidR="00C8227D">
        <w:t>на созданный по Договору результат интеллектуальной деятельности</w:t>
      </w:r>
      <w:r w:rsidRPr="00CE1328">
        <w:t xml:space="preserve"> переходит к </w:t>
      </w:r>
      <w:r>
        <w:t>Обществу</w:t>
      </w:r>
      <w:r w:rsidRPr="00CE1328">
        <w:t xml:space="preserve"> с момента </w:t>
      </w:r>
      <w:r w:rsidR="00C8227D">
        <w:t>подписания соответствующего акта (акт приема-передачи, универсальный передаточный документ оказанных услуг и др.) обеими Сторонами</w:t>
      </w:r>
      <w:r w:rsidRPr="00C8227D">
        <w:t>.</w:t>
      </w:r>
      <w:r w:rsidRPr="00CE1328">
        <w:t xml:space="preserve"> Вознаграждение </w:t>
      </w:r>
      <w:r>
        <w:t>Контрагента</w:t>
      </w:r>
      <w:r w:rsidRPr="00CE1328">
        <w:t xml:space="preserve"> за отчуждение исключительных прав на созданный результат интеллектуальной деятельности включено в стоимость по Договору</w:t>
      </w:r>
      <w:r>
        <w:t>.</w:t>
      </w:r>
    </w:p>
    <w:p w14:paraId="21D97260" w14:textId="16565EF0" w:rsidR="00CE1328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4.</w:t>
      </w:r>
      <w:r w:rsidRPr="00CE1328">
        <w:tab/>
      </w:r>
      <w:r>
        <w:t xml:space="preserve">Контрагент </w:t>
      </w:r>
      <w:r w:rsidRPr="00CE1328">
        <w:t xml:space="preserve">заверяет </w:t>
      </w:r>
      <w:r>
        <w:t>Общество</w:t>
      </w:r>
      <w:r w:rsidRPr="00CE1328">
        <w:t xml:space="preserve">, что он является обладателем всех необходимых прав на результаты интеллектуальной деятельности, используемые </w:t>
      </w:r>
      <w:r>
        <w:t xml:space="preserve">Контрагентом при выполнении работ по </w:t>
      </w:r>
      <w:r w:rsidRPr="00CE1328">
        <w:t>Договору.</w:t>
      </w:r>
    </w:p>
    <w:p w14:paraId="2E057F74" w14:textId="4674DEF0" w:rsidR="00CE1328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5.</w:t>
      </w:r>
      <w:r w:rsidRPr="00CE1328">
        <w:tab/>
      </w:r>
      <w:r>
        <w:t xml:space="preserve">Контрагент </w:t>
      </w:r>
      <w:r w:rsidRPr="00CE1328">
        <w:t xml:space="preserve">заверяет </w:t>
      </w:r>
      <w:r>
        <w:t>Общество</w:t>
      </w:r>
      <w:r w:rsidRPr="00CE1328">
        <w:t xml:space="preserve">, что результаты интеллектуальной деятельности создаются в рамках выполнения служебных обязанностей лицами (авторами), которые состоят с </w:t>
      </w:r>
      <w:r>
        <w:t>Контрагентом</w:t>
      </w:r>
      <w:r w:rsidRPr="00CE1328">
        <w:t xml:space="preserve"> в трудовых отношениях, либо у </w:t>
      </w:r>
      <w:r>
        <w:t xml:space="preserve">Контрагента </w:t>
      </w:r>
      <w:r w:rsidRPr="00CE1328">
        <w:t xml:space="preserve">с автором заключен соответствующий гражданско-правовой договор на создание результата интеллектуальной деятельности. </w:t>
      </w:r>
      <w:r>
        <w:t>Контрагент</w:t>
      </w:r>
      <w:r w:rsidRPr="00CE1328">
        <w:t xml:space="preserve"> заверяет, что им урегулированы все отношения с авторами и другими правообладателями, включая отношения, связанные с выплатой любых предусмотренных законом вознаграждений. </w:t>
      </w:r>
      <w:r>
        <w:t xml:space="preserve">Контрагент </w:t>
      </w:r>
      <w:r w:rsidRPr="00CE1328">
        <w:t xml:space="preserve">обязуется предоставить по запросу </w:t>
      </w:r>
      <w:r>
        <w:t>Общества</w:t>
      </w:r>
      <w:r w:rsidRPr="00CE1328">
        <w:t xml:space="preserve"> документы, подтверждающие данные заверения.</w:t>
      </w:r>
    </w:p>
    <w:p w14:paraId="23F74FEC" w14:textId="6C101E46" w:rsidR="00CE1328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6.</w:t>
      </w:r>
      <w:r w:rsidRPr="00CE1328">
        <w:tab/>
      </w:r>
      <w:r>
        <w:t xml:space="preserve">Контрагент </w:t>
      </w:r>
      <w:r w:rsidRPr="00CE1328">
        <w:t>за</w:t>
      </w:r>
      <w:r>
        <w:t>веряет, что на момент передачи Обществу</w:t>
      </w:r>
      <w:r w:rsidRPr="00CE1328">
        <w:t xml:space="preserve"> исключительные права на результаты интеллектуальной деятельности, созданные или полученные при выполнении Договора или в связи с ним, не отчуждены, не заложены, не переданы иным третьим лицам и не обременены каким-либо иным образом.</w:t>
      </w:r>
    </w:p>
    <w:p w14:paraId="61C1CED9" w14:textId="7F458C13" w:rsidR="00CE1328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7.</w:t>
      </w:r>
      <w:r w:rsidRPr="00CE1328">
        <w:tab/>
      </w:r>
      <w:r w:rsidR="00517BA4">
        <w:t>Контрагент</w:t>
      </w:r>
      <w:r w:rsidRPr="00CE1328">
        <w:t xml:space="preserve"> обязан в письменной форме согласовывать с </w:t>
      </w:r>
      <w:r w:rsidR="00517BA4">
        <w:t>Обществом</w:t>
      </w:r>
      <w:r w:rsidRPr="00CE1328">
        <w:t xml:space="preserve"> необходимость использования результатов интеллектуальной деятельности, имущественные интеллектуальные права на которые принадлежат третьим лицам, а также приобретение прав на их использование, в том числе на использование путем переработки, и условия приобретения такого имущественного </w:t>
      </w:r>
      <w:r w:rsidRPr="00CE1328">
        <w:lastRenderedPageBreak/>
        <w:t xml:space="preserve">права. При этом риск нарушения прав третьих лиц на результаты интеллектуальной деятельности несет </w:t>
      </w:r>
      <w:r w:rsidR="00517BA4">
        <w:t>Контрагент</w:t>
      </w:r>
      <w:r w:rsidRPr="00CE1328">
        <w:t>.</w:t>
      </w:r>
    </w:p>
    <w:p w14:paraId="63294AEC" w14:textId="2DD63A4F" w:rsidR="00CE1328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8.</w:t>
      </w:r>
      <w:r w:rsidRPr="00CE1328">
        <w:tab/>
      </w:r>
      <w:r w:rsidR="00517BA4">
        <w:t>Контрагент</w:t>
      </w:r>
      <w:r w:rsidRPr="00CE1328">
        <w:t xml:space="preserve"> обязуется до момента передачи </w:t>
      </w:r>
      <w:r w:rsidR="00517BA4">
        <w:t>Обществу</w:t>
      </w:r>
      <w:r w:rsidRPr="00CE1328">
        <w:t xml:space="preserve"> материального носителя с результатами интеллектуальной деятельности получить у авторов, участвующих в создании результата, охраняемого авторским правом, разрешения на его использование </w:t>
      </w:r>
      <w:r w:rsidR="00517BA4">
        <w:t>Обществом</w:t>
      </w:r>
      <w:r w:rsidRPr="00CE1328">
        <w:t xml:space="preserve"> и любыми иными определяемыми им лицами без указания имен таких авторов. </w:t>
      </w:r>
    </w:p>
    <w:p w14:paraId="422C35BF" w14:textId="7F63B0A0" w:rsidR="00CE1328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9.</w:t>
      </w:r>
      <w:r w:rsidRPr="00CE1328">
        <w:tab/>
      </w:r>
      <w:r w:rsidR="00517BA4">
        <w:t>Контрагент</w:t>
      </w:r>
      <w:r w:rsidRPr="00CE1328">
        <w:t xml:space="preserve"> обязуется получить у авторов, участвующих в создании результатов интеллектуальной деятельности, охраняемых авторским правом, согласие на снабжение данных результатов </w:t>
      </w:r>
      <w:r w:rsidR="00517BA4">
        <w:t>Обществом</w:t>
      </w:r>
      <w:r w:rsidRPr="00CE1328">
        <w:t xml:space="preserve"> и любыми иными определяемыми им лицами иллюстрациями, предисловиями, послесловиями, комментариями или иными пояснениями и сопроводительными надписями, а также на внесение изменений, сокращений и дополнений в такие результаты.</w:t>
      </w:r>
    </w:p>
    <w:p w14:paraId="3516BD73" w14:textId="7B335487" w:rsidR="00CE1328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10.</w:t>
      </w:r>
      <w:r w:rsidRPr="00CE1328">
        <w:tab/>
      </w:r>
      <w:proofErr w:type="gramStart"/>
      <w:r w:rsidRPr="00CE1328">
        <w:t>В</w:t>
      </w:r>
      <w:proofErr w:type="gramEnd"/>
      <w:r w:rsidRPr="00CE1328">
        <w:t xml:space="preserve"> случае предъявления </w:t>
      </w:r>
      <w:r w:rsidR="00517BA4">
        <w:t>Обществу</w:t>
      </w:r>
      <w:r w:rsidRPr="00CE1328">
        <w:t xml:space="preserve"> претензий или требований, связанных с использованием результатов интеллектуальной деятельности или распоряжением правами на них, </w:t>
      </w:r>
      <w:r w:rsidR="00517BA4">
        <w:t>Контрагент</w:t>
      </w:r>
      <w:r w:rsidRPr="00CE1328">
        <w:t xml:space="preserve"> обязан возместить </w:t>
      </w:r>
      <w:r w:rsidR="00517BA4">
        <w:t>Обществу</w:t>
      </w:r>
      <w:r w:rsidRPr="00CE1328">
        <w:t xml:space="preserve"> в полном размере любые убытки, которые могут возникнуть или возникнут в связи с претензиями со стороны правообладателей, правоохранительных органов или иных третьих лиц. </w:t>
      </w:r>
      <w:r w:rsidR="00517BA4">
        <w:t>Контрагент</w:t>
      </w:r>
      <w:r w:rsidRPr="00CE1328">
        <w:t xml:space="preserve"> обязан за свой счет предпринять все необходимые действия, исключающие возникновение расходов и убытков </w:t>
      </w:r>
      <w:r w:rsidR="00517BA4">
        <w:t>Общества</w:t>
      </w:r>
      <w:r w:rsidRPr="00CE1328">
        <w:t>, связанных с указанными претензиями.</w:t>
      </w:r>
    </w:p>
    <w:p w14:paraId="446EAF2E" w14:textId="4EDB1F18" w:rsidR="00CE1328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11.</w:t>
      </w:r>
      <w:r w:rsidRPr="00CE1328">
        <w:tab/>
        <w:t xml:space="preserve">Все заверения, содержащиеся в настоящем </w:t>
      </w:r>
      <w:r w:rsidR="00517BA4">
        <w:t>Положении</w:t>
      </w:r>
      <w:r w:rsidRPr="00CE1328">
        <w:t xml:space="preserve">, являются заверениями об обстоятельствах, данными в порядке ст. 431.2 Гражданского кодекса РФ. Стороны признают, что достоверность всех заверений, содержащихся в настоящем </w:t>
      </w:r>
      <w:r w:rsidR="00517BA4">
        <w:t>Положении</w:t>
      </w:r>
      <w:r w:rsidRPr="00CE1328">
        <w:t>, имеет существенное значение для Сторон.</w:t>
      </w:r>
    </w:p>
    <w:p w14:paraId="65435FB6" w14:textId="70D18AB5" w:rsidR="00CE1328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12.</w:t>
      </w:r>
      <w:r w:rsidRPr="00CE1328">
        <w:tab/>
      </w:r>
      <w:r w:rsidR="00517BA4">
        <w:t>Контрагент</w:t>
      </w:r>
      <w:r w:rsidRPr="00CE1328">
        <w:t xml:space="preserve"> обязан немедленно уведомить </w:t>
      </w:r>
      <w:r w:rsidR="00517BA4">
        <w:t>Общество</w:t>
      </w:r>
      <w:r w:rsidRPr="00CE1328">
        <w:t xml:space="preserve"> о создании при исполнении Договора любых </w:t>
      </w:r>
      <w:proofErr w:type="spellStart"/>
      <w:r w:rsidRPr="00CE1328">
        <w:t>охраноспособных</w:t>
      </w:r>
      <w:proofErr w:type="spellEnd"/>
      <w:r w:rsidRPr="00CE1328">
        <w:t xml:space="preserve"> результатов интеллектуальной деятельности, а также оказывать </w:t>
      </w:r>
      <w:r w:rsidR="00517BA4">
        <w:t>Обществу</w:t>
      </w:r>
      <w:r w:rsidRPr="00CE1328">
        <w:t xml:space="preserve"> содействие в государственной регистрации и при использовании результата интеллектуальной деятельности, созданного по Договору.</w:t>
      </w:r>
    </w:p>
    <w:p w14:paraId="64BBA773" w14:textId="3D9227CA" w:rsidR="00CE1328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13.</w:t>
      </w:r>
      <w:r w:rsidRPr="00CE1328">
        <w:tab/>
        <w:t>Выполнени</w:t>
      </w:r>
      <w:r w:rsidR="00517BA4">
        <w:t>е обязательств по</w:t>
      </w:r>
      <w:r w:rsidRPr="00CE1328">
        <w:t xml:space="preserve"> Договору и передача </w:t>
      </w:r>
      <w:r w:rsidR="00517BA4">
        <w:t>Обществу</w:t>
      </w:r>
      <w:r w:rsidRPr="00CE1328">
        <w:t xml:space="preserve"> результата </w:t>
      </w:r>
      <w:r w:rsidR="00DB734E" w:rsidRPr="00DB734E">
        <w:t xml:space="preserve">интеллектуальной деятельности </w:t>
      </w:r>
      <w:r w:rsidRPr="00CE1328">
        <w:t xml:space="preserve">и его использование не нарушает и не будет нарушать исключительных прав третьих лиц. </w:t>
      </w:r>
    </w:p>
    <w:p w14:paraId="078C8F4F" w14:textId="019A6402" w:rsidR="00B848B1" w:rsidRPr="00CE1328" w:rsidRDefault="00CE1328" w:rsidP="00CE1328">
      <w:pPr>
        <w:autoSpaceDE w:val="0"/>
        <w:autoSpaceDN w:val="0"/>
        <w:ind w:right="708" w:firstLine="567"/>
        <w:jc w:val="both"/>
      </w:pPr>
      <w:r w:rsidRPr="00CE1328">
        <w:t>14.</w:t>
      </w:r>
      <w:r w:rsidRPr="00CE1328">
        <w:tab/>
      </w:r>
      <w:r w:rsidR="00517BA4">
        <w:t>Контрагент</w:t>
      </w:r>
      <w:r w:rsidRPr="00CE1328">
        <w:t xml:space="preserve"> будет использовать при выполнении обязательств по Договору объекты интеллектуальной собственности, принадлежащие третьим лицам, только если он получил на это соответствующие разрешения (лицензии) этих лиц.</w:t>
      </w:r>
    </w:p>
    <w:p w14:paraId="366286B1" w14:textId="77777777" w:rsidR="00B848B1" w:rsidRDefault="00B848B1" w:rsidP="00EF36A3">
      <w:pPr>
        <w:ind w:right="708" w:firstLine="360"/>
        <w:jc w:val="both"/>
      </w:pPr>
    </w:p>
    <w:p w14:paraId="2DAAA7A2" w14:textId="000FFF76" w:rsidR="00B848B1" w:rsidRDefault="00B848B1" w:rsidP="00420B7B">
      <w:pPr>
        <w:ind w:right="708"/>
        <w:jc w:val="both"/>
      </w:pPr>
    </w:p>
    <w:sectPr w:rsidR="00B848B1" w:rsidSect="008625BA">
      <w:headerReference w:type="default" r:id="rId9"/>
      <w:pgSz w:w="11907" w:h="16840" w:code="9"/>
      <w:pgMar w:top="993" w:right="0" w:bottom="454" w:left="99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50E6B" w14:textId="77777777" w:rsidR="00EB3D8F" w:rsidRDefault="00EB3D8F">
      <w:r>
        <w:separator/>
      </w:r>
    </w:p>
  </w:endnote>
  <w:endnote w:type="continuationSeparator" w:id="0">
    <w:p w14:paraId="752CBEBB" w14:textId="77777777" w:rsidR="00EB3D8F" w:rsidRDefault="00EB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BC2FE" w14:textId="77777777" w:rsidR="00EB3D8F" w:rsidRDefault="00EB3D8F">
      <w:r>
        <w:separator/>
      </w:r>
    </w:p>
  </w:footnote>
  <w:footnote w:type="continuationSeparator" w:id="0">
    <w:p w14:paraId="2A546EA2" w14:textId="77777777" w:rsidR="00EB3D8F" w:rsidRDefault="00EB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6181" w14:textId="532AD925" w:rsidR="00B848B1" w:rsidRPr="008931E9" w:rsidRDefault="007C743A" w:rsidP="008625BA">
    <w:pPr>
      <w:pStyle w:val="a3"/>
      <w:ind w:right="566"/>
      <w:jc w:val="right"/>
      <w:rPr>
        <w:sz w:val="20"/>
        <w:szCs w:val="20"/>
      </w:rPr>
    </w:pPr>
    <w:r>
      <w:rPr>
        <w:sz w:val="20"/>
        <w:szCs w:val="20"/>
      </w:rPr>
      <w:t>ООО «СИБ – ДАМЕЛЬ»</w:t>
    </w:r>
  </w:p>
  <w:p w14:paraId="2A7A6905" w14:textId="327379F1" w:rsidR="009B63B7" w:rsidRPr="008931E9" w:rsidRDefault="00B848B1" w:rsidP="009B63B7">
    <w:pPr>
      <w:pStyle w:val="a3"/>
      <w:ind w:right="708"/>
      <w:jc w:val="right"/>
      <w:rPr>
        <w:sz w:val="20"/>
        <w:szCs w:val="20"/>
      </w:rPr>
    </w:pPr>
    <w:r w:rsidRPr="008931E9">
      <w:rPr>
        <w:sz w:val="20"/>
        <w:szCs w:val="20"/>
      </w:rPr>
      <w:t xml:space="preserve">ОГРН </w:t>
    </w:r>
    <w:r w:rsidR="009B63B7" w:rsidRPr="008931E9">
      <w:rPr>
        <w:sz w:val="20"/>
        <w:szCs w:val="20"/>
      </w:rPr>
      <w:t>10</w:t>
    </w:r>
    <w:r w:rsidR="007C743A">
      <w:rPr>
        <w:sz w:val="20"/>
        <w:szCs w:val="20"/>
      </w:rPr>
      <w:t>24201299671</w:t>
    </w:r>
  </w:p>
  <w:p w14:paraId="351BB7EA" w14:textId="77777777" w:rsidR="009B63B7" w:rsidRPr="00674B75" w:rsidRDefault="009B63B7" w:rsidP="009B63B7">
    <w:pPr>
      <w:pStyle w:val="a3"/>
      <w:ind w:right="566"/>
      <w:jc w:val="right"/>
      <w:rPr>
        <w:sz w:val="22"/>
        <w:szCs w:val="22"/>
      </w:rPr>
    </w:pPr>
  </w:p>
  <w:p w14:paraId="5C1BE465" w14:textId="35FF9EC3" w:rsidR="00B848B1" w:rsidRPr="00674B75" w:rsidRDefault="00B848B1" w:rsidP="008625BA">
    <w:pPr>
      <w:pStyle w:val="a3"/>
      <w:ind w:right="566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80"/>
        </w:tabs>
        <w:ind w:left="180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7" w15:restartNumberingAfterBreak="0">
    <w:nsid w:val="0FB53553"/>
    <w:multiLevelType w:val="multilevel"/>
    <w:tmpl w:val="63901E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4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3"/>
  </w:num>
  <w:num w:numId="5">
    <w:abstractNumId w:val="3"/>
  </w:num>
  <w:num w:numId="6">
    <w:abstractNumId w:val="20"/>
  </w:num>
  <w:num w:numId="7">
    <w:abstractNumId w:val="26"/>
  </w:num>
  <w:num w:numId="8">
    <w:abstractNumId w:val="12"/>
  </w:num>
  <w:num w:numId="9">
    <w:abstractNumId w:val="21"/>
  </w:num>
  <w:num w:numId="10">
    <w:abstractNumId w:val="24"/>
  </w:num>
  <w:num w:numId="11">
    <w:abstractNumId w:val="7"/>
  </w:num>
  <w:num w:numId="12">
    <w:abstractNumId w:val="4"/>
  </w:num>
  <w:num w:numId="13">
    <w:abstractNumId w:val="15"/>
  </w:num>
  <w:num w:numId="14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5"/>
  </w:num>
  <w:num w:numId="19">
    <w:abstractNumId w:val="13"/>
  </w:num>
  <w:num w:numId="20">
    <w:abstractNumId w:val="2"/>
  </w:num>
  <w:num w:numId="21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6"/>
  </w:num>
  <w:num w:numId="23">
    <w:abstractNumId w:val="14"/>
  </w:num>
  <w:num w:numId="24">
    <w:abstractNumId w:val="0"/>
  </w:num>
  <w:num w:numId="25">
    <w:abstractNumId w:val="18"/>
  </w:num>
  <w:num w:numId="26">
    <w:abstractNumId w:val="22"/>
  </w:num>
  <w:num w:numId="27">
    <w:abstractNumId w:val="16"/>
  </w:num>
  <w:num w:numId="28">
    <w:abstractNumId w:val="11"/>
  </w:num>
  <w:num w:numId="2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2502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54B2"/>
    <w:rsid w:val="00060306"/>
    <w:rsid w:val="00082342"/>
    <w:rsid w:val="00085C44"/>
    <w:rsid w:val="000A282B"/>
    <w:rsid w:val="000A57D1"/>
    <w:rsid w:val="000B7354"/>
    <w:rsid w:val="000C0D69"/>
    <w:rsid w:val="000C2958"/>
    <w:rsid w:val="000C61FE"/>
    <w:rsid w:val="000D0DED"/>
    <w:rsid w:val="000D1753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47C7"/>
    <w:rsid w:val="00130A26"/>
    <w:rsid w:val="00136348"/>
    <w:rsid w:val="001431F4"/>
    <w:rsid w:val="00144C6F"/>
    <w:rsid w:val="00146114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7B68"/>
    <w:rsid w:val="00186958"/>
    <w:rsid w:val="00186A49"/>
    <w:rsid w:val="0019105C"/>
    <w:rsid w:val="001A2C2F"/>
    <w:rsid w:val="001B1448"/>
    <w:rsid w:val="001B30D9"/>
    <w:rsid w:val="001B3573"/>
    <w:rsid w:val="001B5989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21AF"/>
    <w:rsid w:val="00232803"/>
    <w:rsid w:val="00234B7C"/>
    <w:rsid w:val="002551B7"/>
    <w:rsid w:val="002558DB"/>
    <w:rsid w:val="002613A2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D4412"/>
    <w:rsid w:val="002D6082"/>
    <w:rsid w:val="002E008D"/>
    <w:rsid w:val="002E7266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D9E"/>
    <w:rsid w:val="00391698"/>
    <w:rsid w:val="003A47AB"/>
    <w:rsid w:val="003A50AF"/>
    <w:rsid w:val="003B4A21"/>
    <w:rsid w:val="003D1684"/>
    <w:rsid w:val="003E37A0"/>
    <w:rsid w:val="003E517B"/>
    <w:rsid w:val="003E5B8E"/>
    <w:rsid w:val="003F182E"/>
    <w:rsid w:val="004055E0"/>
    <w:rsid w:val="004174AA"/>
    <w:rsid w:val="00420B7B"/>
    <w:rsid w:val="00433E30"/>
    <w:rsid w:val="00440EEF"/>
    <w:rsid w:val="004535C7"/>
    <w:rsid w:val="00463DE8"/>
    <w:rsid w:val="0046673A"/>
    <w:rsid w:val="0047542D"/>
    <w:rsid w:val="00481FF8"/>
    <w:rsid w:val="004979F3"/>
    <w:rsid w:val="004A4FBB"/>
    <w:rsid w:val="004A732D"/>
    <w:rsid w:val="004B0A59"/>
    <w:rsid w:val="004B1795"/>
    <w:rsid w:val="004C41CB"/>
    <w:rsid w:val="004C5F4B"/>
    <w:rsid w:val="004D788B"/>
    <w:rsid w:val="004F16C6"/>
    <w:rsid w:val="004F7923"/>
    <w:rsid w:val="005024B8"/>
    <w:rsid w:val="00510746"/>
    <w:rsid w:val="0051219E"/>
    <w:rsid w:val="0051744F"/>
    <w:rsid w:val="00517BA4"/>
    <w:rsid w:val="00517C47"/>
    <w:rsid w:val="005274DC"/>
    <w:rsid w:val="005333C5"/>
    <w:rsid w:val="00534021"/>
    <w:rsid w:val="0053424B"/>
    <w:rsid w:val="00537DCC"/>
    <w:rsid w:val="005446FE"/>
    <w:rsid w:val="00556216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06B9"/>
    <w:rsid w:val="005B3623"/>
    <w:rsid w:val="005B5B10"/>
    <w:rsid w:val="005C0E83"/>
    <w:rsid w:val="005D2CBD"/>
    <w:rsid w:val="005D4042"/>
    <w:rsid w:val="005D5AD3"/>
    <w:rsid w:val="005E3874"/>
    <w:rsid w:val="005F5904"/>
    <w:rsid w:val="006028E4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C7D"/>
    <w:rsid w:val="006B3D18"/>
    <w:rsid w:val="006C2B64"/>
    <w:rsid w:val="006D0E34"/>
    <w:rsid w:val="006D5E92"/>
    <w:rsid w:val="006D7B7B"/>
    <w:rsid w:val="006E0B74"/>
    <w:rsid w:val="006F3031"/>
    <w:rsid w:val="00701F03"/>
    <w:rsid w:val="00706017"/>
    <w:rsid w:val="00707860"/>
    <w:rsid w:val="0072461B"/>
    <w:rsid w:val="00730606"/>
    <w:rsid w:val="00734DEA"/>
    <w:rsid w:val="00737BBF"/>
    <w:rsid w:val="00755397"/>
    <w:rsid w:val="00767E22"/>
    <w:rsid w:val="007765E6"/>
    <w:rsid w:val="00782A2F"/>
    <w:rsid w:val="00793BAC"/>
    <w:rsid w:val="0079679F"/>
    <w:rsid w:val="007A1906"/>
    <w:rsid w:val="007B0AB1"/>
    <w:rsid w:val="007B325D"/>
    <w:rsid w:val="007B6CEA"/>
    <w:rsid w:val="007C0678"/>
    <w:rsid w:val="007C1FA9"/>
    <w:rsid w:val="007C743A"/>
    <w:rsid w:val="007E3662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2BFB"/>
    <w:rsid w:val="008625BA"/>
    <w:rsid w:val="00864C29"/>
    <w:rsid w:val="008669BC"/>
    <w:rsid w:val="00882154"/>
    <w:rsid w:val="0088289C"/>
    <w:rsid w:val="008831F3"/>
    <w:rsid w:val="00884EE0"/>
    <w:rsid w:val="008906A7"/>
    <w:rsid w:val="008915A0"/>
    <w:rsid w:val="008931E9"/>
    <w:rsid w:val="008933F3"/>
    <w:rsid w:val="00893BFE"/>
    <w:rsid w:val="008A2FC2"/>
    <w:rsid w:val="008A41CB"/>
    <w:rsid w:val="008B5675"/>
    <w:rsid w:val="008B76D4"/>
    <w:rsid w:val="008D47EE"/>
    <w:rsid w:val="008E0F1E"/>
    <w:rsid w:val="008F2810"/>
    <w:rsid w:val="008F4CD4"/>
    <w:rsid w:val="008F6675"/>
    <w:rsid w:val="00902FB8"/>
    <w:rsid w:val="00905CB5"/>
    <w:rsid w:val="00922E6C"/>
    <w:rsid w:val="00922FA7"/>
    <w:rsid w:val="00924FB6"/>
    <w:rsid w:val="00931EDD"/>
    <w:rsid w:val="00933F6E"/>
    <w:rsid w:val="00935956"/>
    <w:rsid w:val="00937185"/>
    <w:rsid w:val="00941B88"/>
    <w:rsid w:val="0095562B"/>
    <w:rsid w:val="00964A88"/>
    <w:rsid w:val="00964FD1"/>
    <w:rsid w:val="00971119"/>
    <w:rsid w:val="00973AAA"/>
    <w:rsid w:val="009742E0"/>
    <w:rsid w:val="00974BA4"/>
    <w:rsid w:val="00986B89"/>
    <w:rsid w:val="009A5023"/>
    <w:rsid w:val="009B092D"/>
    <w:rsid w:val="009B63B7"/>
    <w:rsid w:val="009D11BC"/>
    <w:rsid w:val="009D7F71"/>
    <w:rsid w:val="009E4D5F"/>
    <w:rsid w:val="009E7E4A"/>
    <w:rsid w:val="009F1256"/>
    <w:rsid w:val="009F2EF4"/>
    <w:rsid w:val="00A01901"/>
    <w:rsid w:val="00A07EA4"/>
    <w:rsid w:val="00A26EAF"/>
    <w:rsid w:val="00A2782B"/>
    <w:rsid w:val="00A342B7"/>
    <w:rsid w:val="00A44D92"/>
    <w:rsid w:val="00A47E2C"/>
    <w:rsid w:val="00A54B78"/>
    <w:rsid w:val="00A577FC"/>
    <w:rsid w:val="00A7296E"/>
    <w:rsid w:val="00A745B8"/>
    <w:rsid w:val="00A751B6"/>
    <w:rsid w:val="00A758ED"/>
    <w:rsid w:val="00A84676"/>
    <w:rsid w:val="00A9142B"/>
    <w:rsid w:val="00A91939"/>
    <w:rsid w:val="00A96157"/>
    <w:rsid w:val="00AA23BF"/>
    <w:rsid w:val="00AA2F74"/>
    <w:rsid w:val="00AA3AAF"/>
    <w:rsid w:val="00AB4BEB"/>
    <w:rsid w:val="00AB5E7B"/>
    <w:rsid w:val="00AD16FE"/>
    <w:rsid w:val="00AD1916"/>
    <w:rsid w:val="00AD3F08"/>
    <w:rsid w:val="00AD41E6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6E66"/>
    <w:rsid w:val="00B272C1"/>
    <w:rsid w:val="00B345C8"/>
    <w:rsid w:val="00B37BAF"/>
    <w:rsid w:val="00B43D81"/>
    <w:rsid w:val="00B460F4"/>
    <w:rsid w:val="00B507CE"/>
    <w:rsid w:val="00B5363E"/>
    <w:rsid w:val="00B6436C"/>
    <w:rsid w:val="00B65DFE"/>
    <w:rsid w:val="00B6758C"/>
    <w:rsid w:val="00B7094A"/>
    <w:rsid w:val="00B72ADA"/>
    <w:rsid w:val="00B7331B"/>
    <w:rsid w:val="00B74AF5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2887"/>
    <w:rsid w:val="00BE3C6B"/>
    <w:rsid w:val="00BE5CED"/>
    <w:rsid w:val="00BE642B"/>
    <w:rsid w:val="00BF1461"/>
    <w:rsid w:val="00BF7DDF"/>
    <w:rsid w:val="00C02356"/>
    <w:rsid w:val="00C037C7"/>
    <w:rsid w:val="00C04623"/>
    <w:rsid w:val="00C145F0"/>
    <w:rsid w:val="00C25571"/>
    <w:rsid w:val="00C32B6F"/>
    <w:rsid w:val="00C32C8E"/>
    <w:rsid w:val="00C402B8"/>
    <w:rsid w:val="00C528DC"/>
    <w:rsid w:val="00C64EA5"/>
    <w:rsid w:val="00C77020"/>
    <w:rsid w:val="00C8227D"/>
    <w:rsid w:val="00C82ACF"/>
    <w:rsid w:val="00C96664"/>
    <w:rsid w:val="00C96A00"/>
    <w:rsid w:val="00CA41AE"/>
    <w:rsid w:val="00CA67AA"/>
    <w:rsid w:val="00CB2CFB"/>
    <w:rsid w:val="00CB4B29"/>
    <w:rsid w:val="00CD6A5E"/>
    <w:rsid w:val="00CE1328"/>
    <w:rsid w:val="00CE4220"/>
    <w:rsid w:val="00CF01DB"/>
    <w:rsid w:val="00CF2409"/>
    <w:rsid w:val="00CF4BB0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42F5E"/>
    <w:rsid w:val="00D42F69"/>
    <w:rsid w:val="00D4767B"/>
    <w:rsid w:val="00D53C77"/>
    <w:rsid w:val="00D5459E"/>
    <w:rsid w:val="00D62E50"/>
    <w:rsid w:val="00D73FDD"/>
    <w:rsid w:val="00D75F1D"/>
    <w:rsid w:val="00DA22BC"/>
    <w:rsid w:val="00DA59D3"/>
    <w:rsid w:val="00DA69C3"/>
    <w:rsid w:val="00DB2645"/>
    <w:rsid w:val="00DB734E"/>
    <w:rsid w:val="00DD0BDE"/>
    <w:rsid w:val="00DD0C96"/>
    <w:rsid w:val="00DD1E1B"/>
    <w:rsid w:val="00DD5E8F"/>
    <w:rsid w:val="00DD7181"/>
    <w:rsid w:val="00DD7228"/>
    <w:rsid w:val="00DE3AE7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77214"/>
    <w:rsid w:val="00E954C4"/>
    <w:rsid w:val="00E975EF"/>
    <w:rsid w:val="00EA04B9"/>
    <w:rsid w:val="00EA3D9E"/>
    <w:rsid w:val="00EB3D8F"/>
    <w:rsid w:val="00EE0203"/>
    <w:rsid w:val="00EE238D"/>
    <w:rsid w:val="00EF284C"/>
    <w:rsid w:val="00EF36A3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62789"/>
    <w:rsid w:val="00F75AFA"/>
    <w:rsid w:val="00F80133"/>
    <w:rsid w:val="00F86392"/>
    <w:rsid w:val="00F946F8"/>
    <w:rsid w:val="00F95CFC"/>
    <w:rsid w:val="00FA593A"/>
    <w:rsid w:val="00FA5F78"/>
    <w:rsid w:val="00FA71D1"/>
    <w:rsid w:val="00FB0FF5"/>
    <w:rsid w:val="00FC5CCD"/>
    <w:rsid w:val="00FD0DCE"/>
    <w:rsid w:val="00FD4920"/>
    <w:rsid w:val="00FD56AA"/>
    <w:rsid w:val="00FD6FE6"/>
    <w:rsid w:val="00FE4034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7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uiPriority w:val="34"/>
    <w:qFormat/>
    <w:rsid w:val="00767E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B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5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semiHidden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3241-699C-43F3-AAF1-3FD17AA6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ПРИКАЗ.шаблон_new.dot</Template>
  <TotalTime>13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Литвинова Лариса Анатольевна \ Larisa Litvinova</cp:lastModifiedBy>
  <cp:revision>5</cp:revision>
  <cp:lastPrinted>2022-02-14T12:52:00Z</cp:lastPrinted>
  <dcterms:created xsi:type="dcterms:W3CDTF">2024-02-06T03:31:00Z</dcterms:created>
  <dcterms:modified xsi:type="dcterms:W3CDTF">2024-03-25T06:12:00Z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